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AE93B" w14:textId="77777777" w:rsidR="00FC4035" w:rsidRDefault="00797059" w:rsidP="00797059">
      <w:pPr>
        <w:ind w:left="720" w:firstLine="720"/>
        <w:jc w:val="right"/>
        <w:rPr>
          <w:rFonts w:ascii="Rum Serif Light" w:hAnsi="Rum Serif Light"/>
          <w:i/>
          <w:sz w:val="22"/>
          <w:szCs w:val="22"/>
        </w:rPr>
      </w:pPr>
      <w:r w:rsidRPr="00FC4035">
        <w:rPr>
          <w:rFonts w:ascii="Rum Serif Light" w:hAnsi="Rum Serif Light"/>
          <w:i/>
          <w:sz w:val="22"/>
          <w:szCs w:val="22"/>
        </w:rPr>
        <w:t xml:space="preserve">Sendes senest </w:t>
      </w:r>
      <w:r w:rsidR="00FC4035">
        <w:rPr>
          <w:rFonts w:ascii="Rum Serif Light" w:hAnsi="Rum Serif Light"/>
          <w:i/>
          <w:sz w:val="22"/>
          <w:szCs w:val="22"/>
        </w:rPr>
        <w:t>4 uger før</w:t>
      </w:r>
    </w:p>
    <w:p w14:paraId="793967EC" w14:textId="51027451" w:rsidR="00797059" w:rsidRPr="00FC4035" w:rsidRDefault="00FC4035" w:rsidP="00797059">
      <w:pPr>
        <w:ind w:left="720" w:firstLine="720"/>
        <w:jc w:val="right"/>
        <w:rPr>
          <w:rFonts w:ascii="Rum Serif Light" w:hAnsi="Rum Serif Light"/>
          <w:i/>
          <w:sz w:val="22"/>
          <w:szCs w:val="22"/>
        </w:rPr>
      </w:pPr>
      <w:r>
        <w:rPr>
          <w:rFonts w:ascii="Rum Serif Light" w:hAnsi="Rum Serif Light"/>
          <w:i/>
          <w:sz w:val="22"/>
          <w:szCs w:val="22"/>
        </w:rPr>
        <w:t>Landsgeneralforsamlingen til</w:t>
      </w:r>
      <w:r w:rsidR="00797059" w:rsidRPr="00FC4035">
        <w:rPr>
          <w:rFonts w:ascii="Rum Serif Light" w:hAnsi="Rum Serif Light"/>
          <w:i/>
          <w:sz w:val="22"/>
          <w:szCs w:val="22"/>
        </w:rPr>
        <w:t xml:space="preserve">: </w:t>
      </w:r>
    </w:p>
    <w:p w14:paraId="2A54B9F4" w14:textId="77777777" w:rsidR="00797059" w:rsidRPr="00FC4035" w:rsidRDefault="00797059" w:rsidP="00797059">
      <w:pPr>
        <w:ind w:left="720" w:firstLine="720"/>
        <w:jc w:val="right"/>
        <w:rPr>
          <w:rFonts w:ascii="Rum Serif Light" w:hAnsi="Rum Serif Light"/>
          <w:sz w:val="22"/>
          <w:szCs w:val="22"/>
        </w:rPr>
      </w:pPr>
      <w:r w:rsidRPr="00FC4035">
        <w:rPr>
          <w:rFonts w:ascii="Rum Serif Light" w:hAnsi="Rum Serif Light"/>
          <w:sz w:val="22"/>
          <w:szCs w:val="22"/>
        </w:rPr>
        <w:t>LMBU’s Landskontor</w:t>
      </w:r>
    </w:p>
    <w:p w14:paraId="0F6E8ACD" w14:textId="77777777" w:rsidR="002A6F5E" w:rsidRPr="00FC4035" w:rsidRDefault="002E6175" w:rsidP="00797059">
      <w:pPr>
        <w:ind w:left="720" w:firstLine="720"/>
        <w:jc w:val="right"/>
        <w:rPr>
          <w:rFonts w:ascii="Rum Serif Light" w:hAnsi="Rum Serif Light"/>
          <w:sz w:val="22"/>
          <w:szCs w:val="22"/>
        </w:rPr>
      </w:pPr>
      <w:hyperlink r:id="rId10" w:history="1">
        <w:r w:rsidR="002A6F5E" w:rsidRPr="00FC4035">
          <w:rPr>
            <w:rStyle w:val="Hyperlink"/>
            <w:rFonts w:ascii="Rum Serif Light" w:hAnsi="Rum Serif Light"/>
            <w:sz w:val="22"/>
            <w:szCs w:val="22"/>
          </w:rPr>
          <w:t>lmbu@lmbu.dk</w:t>
        </w:r>
      </w:hyperlink>
    </w:p>
    <w:p w14:paraId="1ECFA70D" w14:textId="77777777" w:rsidR="00797059" w:rsidRPr="00FC4035" w:rsidRDefault="00797059" w:rsidP="00797059">
      <w:pPr>
        <w:ind w:left="720" w:firstLine="720"/>
        <w:jc w:val="right"/>
        <w:rPr>
          <w:rFonts w:ascii="Rum Serif Light" w:hAnsi="Rum Serif Light"/>
          <w:sz w:val="22"/>
          <w:szCs w:val="22"/>
        </w:rPr>
      </w:pPr>
      <w:r w:rsidRPr="00FC4035">
        <w:rPr>
          <w:rFonts w:ascii="Rum Serif Light" w:hAnsi="Rum Serif Light"/>
          <w:sz w:val="22"/>
          <w:szCs w:val="22"/>
        </w:rPr>
        <w:t>Industrivænget 40</w:t>
      </w:r>
    </w:p>
    <w:p w14:paraId="1F4869A1" w14:textId="77777777" w:rsidR="00797059" w:rsidRPr="00FC4035" w:rsidRDefault="00797059" w:rsidP="00797059">
      <w:pPr>
        <w:ind w:left="720" w:firstLine="720"/>
        <w:jc w:val="right"/>
        <w:rPr>
          <w:rFonts w:ascii="Rum Serif Light" w:hAnsi="Rum Serif Light"/>
          <w:sz w:val="22"/>
          <w:szCs w:val="22"/>
        </w:rPr>
      </w:pPr>
      <w:r w:rsidRPr="00FC4035">
        <w:rPr>
          <w:rFonts w:ascii="Rum Serif Light" w:hAnsi="Rum Serif Light"/>
          <w:sz w:val="22"/>
          <w:szCs w:val="22"/>
        </w:rPr>
        <w:t>3400 Hillerød</w:t>
      </w:r>
    </w:p>
    <w:p w14:paraId="3808F90A" w14:textId="77777777" w:rsidR="00797059" w:rsidRPr="00FC4035" w:rsidRDefault="00797059" w:rsidP="00797059">
      <w:pPr>
        <w:jc w:val="right"/>
        <w:rPr>
          <w:rFonts w:ascii="Rum Serif Light" w:hAnsi="Rum Serif Light"/>
          <w:sz w:val="22"/>
          <w:szCs w:val="22"/>
        </w:rPr>
      </w:pPr>
    </w:p>
    <w:p w14:paraId="4B46CD46" w14:textId="4CDB3C47" w:rsidR="00797059" w:rsidRPr="00FC4035" w:rsidRDefault="00797059" w:rsidP="00797059">
      <w:pPr>
        <w:rPr>
          <w:rFonts w:ascii="Rum Serif Light" w:hAnsi="Rum Serif Light"/>
          <w:b/>
          <w:color w:val="026673"/>
          <w:sz w:val="32"/>
          <w:szCs w:val="32"/>
        </w:rPr>
      </w:pPr>
      <w:r w:rsidRPr="00FC4035">
        <w:rPr>
          <w:rFonts w:ascii="Rum Serif Light" w:hAnsi="Rum Serif Light"/>
          <w:b/>
          <w:color w:val="026673"/>
          <w:sz w:val="32"/>
          <w:szCs w:val="32"/>
        </w:rPr>
        <w:t>Opstilling af kandidat til</w:t>
      </w:r>
      <w:r w:rsidR="00FC4035" w:rsidRPr="00FC4035">
        <w:rPr>
          <w:rFonts w:ascii="Rum Serif Light" w:hAnsi="Rum Serif Light"/>
          <w:b/>
          <w:color w:val="026673"/>
          <w:sz w:val="32"/>
          <w:szCs w:val="32"/>
        </w:rPr>
        <w:t xml:space="preserve"> </w:t>
      </w:r>
      <w:r w:rsidRPr="00FC4035">
        <w:rPr>
          <w:rFonts w:ascii="Rum Serif Light" w:hAnsi="Rum Serif Light"/>
          <w:b/>
          <w:color w:val="026673"/>
          <w:sz w:val="32"/>
          <w:szCs w:val="32"/>
        </w:rPr>
        <w:t xml:space="preserve">Arbejdsudvalget for unge </w:t>
      </w:r>
    </w:p>
    <w:p w14:paraId="763DCBB2" w14:textId="487CEB75" w:rsidR="00797059" w:rsidRPr="00FC4035" w:rsidRDefault="00797059" w:rsidP="00797059">
      <w:pPr>
        <w:rPr>
          <w:rFonts w:ascii="Rum Serif Light" w:hAnsi="Rum Serif Light"/>
          <w:b/>
          <w:sz w:val="24"/>
        </w:rPr>
      </w:pPr>
      <w:r w:rsidRPr="00FC4035">
        <w:rPr>
          <w:rFonts w:ascii="Rum Serif Light" w:hAnsi="Rum Serif Light"/>
          <w:b/>
          <w:sz w:val="24"/>
        </w:rPr>
        <w:t>Ved LMBU’s Landsgeneralforsamling</w:t>
      </w:r>
    </w:p>
    <w:p w14:paraId="3BBC60A1" w14:textId="77777777" w:rsidR="00797059" w:rsidRPr="00FC4035" w:rsidRDefault="00797059" w:rsidP="00797059">
      <w:pPr>
        <w:rPr>
          <w:rFonts w:ascii="Rum Serif Light" w:hAnsi="Rum Serif Light"/>
          <w:sz w:val="22"/>
          <w:szCs w:val="22"/>
        </w:rPr>
      </w:pPr>
    </w:p>
    <w:p w14:paraId="44D3C8CB" w14:textId="77777777" w:rsidR="00797059" w:rsidRPr="00FC4035" w:rsidRDefault="00797059" w:rsidP="00797059">
      <w:pPr>
        <w:rPr>
          <w:rFonts w:ascii="Rum Serif Light" w:hAnsi="Rum Serif Light"/>
          <w:sz w:val="22"/>
          <w:szCs w:val="22"/>
        </w:rPr>
      </w:pPr>
      <w:bookmarkStart w:id="0" w:name="_GoBack"/>
      <w:bookmarkEnd w:id="0"/>
    </w:p>
    <w:p w14:paraId="0BCAF874" w14:textId="77777777" w:rsidR="00797059" w:rsidRPr="00FC4035" w:rsidRDefault="00797059" w:rsidP="00797059">
      <w:pPr>
        <w:rPr>
          <w:rFonts w:ascii="Rum Serif Light" w:hAnsi="Rum Serif Light"/>
          <w:sz w:val="22"/>
          <w:szCs w:val="22"/>
        </w:rPr>
      </w:pPr>
    </w:p>
    <w:p w14:paraId="04AA326A" w14:textId="77777777" w:rsidR="00797059" w:rsidRPr="00FC4035" w:rsidRDefault="00797059" w:rsidP="00797059">
      <w:pPr>
        <w:rPr>
          <w:rFonts w:ascii="Rum Serif Light" w:hAnsi="Rum Serif Light"/>
          <w:sz w:val="22"/>
          <w:szCs w:val="22"/>
        </w:rPr>
      </w:pPr>
      <w:r w:rsidRPr="00FC4035">
        <w:rPr>
          <w:rFonts w:ascii="Rum Serif Light" w:hAnsi="Rum Serif Light"/>
          <w:sz w:val="22"/>
          <w:szCs w:val="22"/>
        </w:rPr>
        <w:t xml:space="preserve">Vi ønsker hermed at opstille </w:t>
      </w:r>
      <w:r w:rsidRPr="00FC4035">
        <w:rPr>
          <w:rFonts w:ascii="Rum Serif Light" w:hAnsi="Rum Serif Light"/>
          <w:i/>
          <w:sz w:val="22"/>
          <w:szCs w:val="22"/>
        </w:rPr>
        <w:t>(skriv navn)</w:t>
      </w:r>
      <w:r w:rsidRPr="00FC4035">
        <w:rPr>
          <w:rFonts w:ascii="Rum Serif Light" w:hAnsi="Rum Serif Light"/>
          <w:sz w:val="22"/>
          <w:szCs w:val="22"/>
        </w:rPr>
        <w:t xml:space="preserve"> som kandidat til Arbejdsudvalget for unge.</w:t>
      </w:r>
    </w:p>
    <w:p w14:paraId="105CCFCC" w14:textId="77777777" w:rsidR="00797059" w:rsidRPr="00FC4035" w:rsidRDefault="00797059" w:rsidP="00797059">
      <w:pPr>
        <w:rPr>
          <w:rFonts w:ascii="Rum Serif Light" w:hAnsi="Rum Serif Light"/>
          <w:sz w:val="22"/>
          <w:szCs w:val="22"/>
        </w:rPr>
      </w:pPr>
      <w:r w:rsidRPr="00FC4035">
        <w:rPr>
          <w:rFonts w:ascii="Rum Serif Light" w:hAnsi="Rum Serif Light"/>
          <w:sz w:val="22"/>
          <w:szCs w:val="22"/>
        </w:rPr>
        <w:t xml:space="preserve">Alle 3 opstillere er bestyrelsesmedlemmer i en lokalforening, der hører under </w:t>
      </w:r>
      <w:r w:rsidR="002A6F5E" w:rsidRPr="00FC4035">
        <w:rPr>
          <w:rFonts w:ascii="Rum Serif Light" w:hAnsi="Rum Serif Light"/>
          <w:sz w:val="22"/>
          <w:szCs w:val="22"/>
        </w:rPr>
        <w:t>LMBU</w:t>
      </w:r>
      <w:r w:rsidRPr="00FC4035">
        <w:rPr>
          <w:rFonts w:ascii="Rum Serif Light" w:hAnsi="Rum Serif Light"/>
          <w:sz w:val="22"/>
          <w:szCs w:val="22"/>
        </w:rPr>
        <w:t>.</w:t>
      </w:r>
    </w:p>
    <w:p w14:paraId="539C7CEE" w14:textId="77777777" w:rsidR="00797059" w:rsidRPr="00FC4035" w:rsidRDefault="00797059" w:rsidP="00797059">
      <w:pPr>
        <w:rPr>
          <w:rFonts w:ascii="Rum Serif Light" w:hAnsi="Rum Serif Light"/>
          <w:sz w:val="22"/>
          <w:szCs w:val="22"/>
        </w:rPr>
      </w:pPr>
    </w:p>
    <w:p w14:paraId="35719CAA" w14:textId="77777777" w:rsidR="00797059" w:rsidRPr="00FC4035" w:rsidRDefault="00797059" w:rsidP="00797059">
      <w:pPr>
        <w:pStyle w:val="Overskrift2"/>
        <w:rPr>
          <w:rFonts w:ascii="Rum Serif Light" w:hAnsi="Rum Serif Light"/>
          <w:b/>
          <w:i w:val="0"/>
          <w:sz w:val="28"/>
        </w:rPr>
      </w:pPr>
      <w:r w:rsidRPr="002E6175">
        <w:rPr>
          <w:rFonts w:ascii="Rum Serif Light" w:hAnsi="Rum Serif Light"/>
          <w:b/>
          <w:i w:val="0"/>
          <w:color w:val="026673"/>
          <w:sz w:val="28"/>
        </w:rPr>
        <w:t>Kandidat til Arbejdsudvalget for unge</w:t>
      </w:r>
    </w:p>
    <w:p w14:paraId="6293F64E" w14:textId="77777777" w:rsidR="00797059" w:rsidRPr="00FC4035" w:rsidRDefault="00797059" w:rsidP="00797059">
      <w:pPr>
        <w:rPr>
          <w:rFonts w:ascii="Rum Serif Light" w:hAnsi="Rum Serif Light"/>
          <w:sz w:val="22"/>
          <w:szCs w:val="22"/>
        </w:rPr>
      </w:pPr>
    </w:p>
    <w:p w14:paraId="615CF24A" w14:textId="77777777" w:rsidR="00797059" w:rsidRPr="00FC4035" w:rsidRDefault="00797059" w:rsidP="00797059">
      <w:pPr>
        <w:rPr>
          <w:rFonts w:ascii="Rum Serif Light" w:hAnsi="Rum Serif Light"/>
          <w:sz w:val="22"/>
          <w:szCs w:val="22"/>
        </w:rPr>
      </w:pPr>
    </w:p>
    <w:p w14:paraId="45C7E68F" w14:textId="77777777" w:rsidR="00797059" w:rsidRPr="00FC4035" w:rsidRDefault="00797059" w:rsidP="00797059">
      <w:pPr>
        <w:rPr>
          <w:rFonts w:ascii="Rum Serif Light" w:hAnsi="Rum Serif Light"/>
          <w:sz w:val="22"/>
          <w:szCs w:val="22"/>
        </w:rPr>
      </w:pPr>
      <w:r w:rsidRPr="00FC4035">
        <w:rPr>
          <w:rFonts w:ascii="Rum Serif Light" w:hAnsi="Rum Serif Light"/>
          <w:sz w:val="22"/>
          <w:szCs w:val="22"/>
        </w:rPr>
        <w:t>Dato:</w:t>
      </w:r>
      <w:r w:rsidRPr="00FC4035">
        <w:rPr>
          <w:rFonts w:ascii="Rum Serif Light" w:hAnsi="Rum Serif Light"/>
          <w:sz w:val="22"/>
          <w:szCs w:val="22"/>
        </w:rPr>
        <w:tab/>
      </w:r>
      <w:r w:rsidRPr="00FC4035">
        <w:rPr>
          <w:rFonts w:ascii="Rum Serif Light" w:hAnsi="Rum Serif Light"/>
          <w:sz w:val="22"/>
          <w:szCs w:val="22"/>
        </w:rPr>
        <w:tab/>
      </w:r>
      <w:r w:rsidRPr="00FC4035">
        <w:rPr>
          <w:rFonts w:ascii="Rum Serif Light" w:hAnsi="Rum Serif Light"/>
          <w:sz w:val="22"/>
          <w:szCs w:val="22"/>
        </w:rPr>
        <w:tab/>
        <w:t>Underskrift:__________________________________________</w:t>
      </w:r>
    </w:p>
    <w:p w14:paraId="20E4E873" w14:textId="77777777" w:rsidR="00797059" w:rsidRPr="00FC4035" w:rsidRDefault="00797059" w:rsidP="00797059">
      <w:pPr>
        <w:rPr>
          <w:rFonts w:ascii="Rum Serif Light" w:hAnsi="Rum Serif Light"/>
          <w:sz w:val="22"/>
          <w:szCs w:val="22"/>
        </w:rPr>
      </w:pPr>
    </w:p>
    <w:p w14:paraId="08B637DB" w14:textId="77777777" w:rsidR="00797059" w:rsidRPr="00FC4035" w:rsidRDefault="00797059" w:rsidP="00797059">
      <w:pPr>
        <w:rPr>
          <w:rFonts w:ascii="Rum Serif Light" w:hAnsi="Rum Serif Light"/>
          <w:sz w:val="22"/>
          <w:szCs w:val="22"/>
        </w:rPr>
      </w:pPr>
      <w:r w:rsidRPr="00FC4035">
        <w:rPr>
          <w:rFonts w:ascii="Rum Serif Light" w:hAnsi="Rum Serif Light"/>
          <w:sz w:val="22"/>
          <w:szCs w:val="22"/>
        </w:rPr>
        <w:t>Navn:</w:t>
      </w:r>
    </w:p>
    <w:p w14:paraId="51898940" w14:textId="77777777" w:rsidR="00797059" w:rsidRPr="00FC4035" w:rsidRDefault="00797059" w:rsidP="00797059">
      <w:pPr>
        <w:rPr>
          <w:rFonts w:ascii="Rum Serif Light" w:hAnsi="Rum Serif Light"/>
          <w:sz w:val="22"/>
          <w:szCs w:val="22"/>
        </w:rPr>
      </w:pPr>
      <w:r w:rsidRPr="00FC4035">
        <w:rPr>
          <w:rFonts w:ascii="Rum Serif Light" w:hAnsi="Rum Serif Light"/>
          <w:sz w:val="22"/>
          <w:szCs w:val="22"/>
        </w:rPr>
        <w:t>Adresse:</w:t>
      </w:r>
    </w:p>
    <w:p w14:paraId="24633B09" w14:textId="77777777" w:rsidR="00797059" w:rsidRPr="00FC4035" w:rsidRDefault="00797059" w:rsidP="00797059">
      <w:pPr>
        <w:rPr>
          <w:rFonts w:ascii="Rum Serif Light" w:hAnsi="Rum Serif Light"/>
          <w:sz w:val="22"/>
          <w:szCs w:val="22"/>
        </w:rPr>
      </w:pPr>
      <w:r w:rsidRPr="00FC4035">
        <w:rPr>
          <w:rFonts w:ascii="Rum Serif Light" w:hAnsi="Rum Serif Light"/>
          <w:sz w:val="22"/>
          <w:szCs w:val="22"/>
        </w:rPr>
        <w:t>Tlf.:</w:t>
      </w:r>
    </w:p>
    <w:p w14:paraId="0DDC997F" w14:textId="77777777" w:rsidR="00797059" w:rsidRPr="00FC4035" w:rsidRDefault="00797059" w:rsidP="00797059">
      <w:pPr>
        <w:rPr>
          <w:rFonts w:ascii="Rum Serif Light" w:hAnsi="Rum Serif Light"/>
          <w:sz w:val="22"/>
          <w:szCs w:val="22"/>
        </w:rPr>
      </w:pPr>
      <w:r w:rsidRPr="00FC4035">
        <w:rPr>
          <w:rFonts w:ascii="Rum Serif Light" w:hAnsi="Rum Serif Light"/>
          <w:sz w:val="22"/>
          <w:szCs w:val="22"/>
        </w:rPr>
        <w:t xml:space="preserve">E-mail: </w:t>
      </w:r>
    </w:p>
    <w:p w14:paraId="62F94CB7" w14:textId="77777777" w:rsidR="00797059" w:rsidRPr="00FC4035" w:rsidRDefault="00797059" w:rsidP="00797059">
      <w:pPr>
        <w:rPr>
          <w:rFonts w:ascii="Rum Serif Light" w:hAnsi="Rum Serif Light"/>
          <w:sz w:val="22"/>
          <w:szCs w:val="22"/>
        </w:rPr>
      </w:pPr>
      <w:r w:rsidRPr="00FC4035">
        <w:rPr>
          <w:rFonts w:ascii="Rum Serif Light" w:hAnsi="Rum Serif Light"/>
          <w:sz w:val="22"/>
          <w:szCs w:val="22"/>
        </w:rPr>
        <w:t xml:space="preserve">Medlem af LMBU i </w:t>
      </w:r>
      <w:r w:rsidRPr="00FC4035">
        <w:rPr>
          <w:rFonts w:ascii="Rum Serif Light" w:hAnsi="Rum Serif Light"/>
          <w:i/>
          <w:sz w:val="22"/>
          <w:szCs w:val="22"/>
        </w:rPr>
        <w:t>(skriv den lokalforening, du er medlem i)</w:t>
      </w:r>
    </w:p>
    <w:p w14:paraId="1100EF6F" w14:textId="77777777" w:rsidR="00797059" w:rsidRPr="00FC4035" w:rsidRDefault="00797059" w:rsidP="00797059">
      <w:pPr>
        <w:rPr>
          <w:rFonts w:ascii="Rum Serif Light" w:hAnsi="Rum Serif Light"/>
          <w:sz w:val="22"/>
          <w:szCs w:val="22"/>
        </w:rPr>
      </w:pPr>
    </w:p>
    <w:p w14:paraId="6BEE3ED4" w14:textId="77777777" w:rsidR="00797059" w:rsidRPr="00FC4035" w:rsidRDefault="00797059" w:rsidP="00797059">
      <w:pPr>
        <w:rPr>
          <w:rFonts w:ascii="Rum Serif Light" w:hAnsi="Rum Serif Light"/>
          <w:sz w:val="22"/>
          <w:szCs w:val="22"/>
        </w:rPr>
      </w:pPr>
    </w:p>
    <w:p w14:paraId="2DED2C20" w14:textId="77777777" w:rsidR="00797059" w:rsidRPr="00FC4035" w:rsidRDefault="00797059" w:rsidP="00797059">
      <w:pPr>
        <w:pStyle w:val="Overskrift2"/>
        <w:rPr>
          <w:rFonts w:ascii="Rum Serif Light" w:hAnsi="Rum Serif Light"/>
          <w:b/>
          <w:i w:val="0"/>
          <w:sz w:val="28"/>
        </w:rPr>
      </w:pPr>
      <w:r w:rsidRPr="00FC4035">
        <w:rPr>
          <w:rFonts w:ascii="Rum Serif Light" w:hAnsi="Rum Serif Light"/>
          <w:b/>
          <w:i w:val="0"/>
          <w:sz w:val="28"/>
        </w:rPr>
        <w:t>Opstillere</w:t>
      </w:r>
    </w:p>
    <w:p w14:paraId="7EC28AAF" w14:textId="77777777" w:rsidR="00797059" w:rsidRPr="00FC4035" w:rsidRDefault="00797059" w:rsidP="00797059">
      <w:pPr>
        <w:rPr>
          <w:rFonts w:ascii="Rum Serif Light" w:hAnsi="Rum Serif Light"/>
          <w:sz w:val="22"/>
          <w:szCs w:val="22"/>
        </w:rPr>
      </w:pPr>
    </w:p>
    <w:p w14:paraId="084F4B39" w14:textId="77777777" w:rsidR="00797059" w:rsidRPr="00FC4035" w:rsidRDefault="00797059" w:rsidP="00797059">
      <w:pPr>
        <w:rPr>
          <w:rFonts w:ascii="Rum Serif Light" w:hAnsi="Rum Serif Light"/>
          <w:sz w:val="22"/>
          <w:szCs w:val="22"/>
        </w:rPr>
      </w:pPr>
    </w:p>
    <w:p w14:paraId="65056FB2" w14:textId="77777777" w:rsidR="00797059" w:rsidRPr="00FC4035" w:rsidRDefault="00797059" w:rsidP="00797059">
      <w:pPr>
        <w:rPr>
          <w:rFonts w:ascii="Rum Serif Light" w:hAnsi="Rum Serif Light"/>
          <w:sz w:val="22"/>
          <w:szCs w:val="22"/>
        </w:rPr>
      </w:pPr>
      <w:r w:rsidRPr="00FC4035">
        <w:rPr>
          <w:rFonts w:ascii="Rum Serif Light" w:hAnsi="Rum Serif Light"/>
          <w:sz w:val="22"/>
          <w:szCs w:val="22"/>
        </w:rPr>
        <w:t>Dato:</w:t>
      </w:r>
      <w:r w:rsidRPr="00FC4035">
        <w:rPr>
          <w:rFonts w:ascii="Rum Serif Light" w:hAnsi="Rum Serif Light"/>
          <w:sz w:val="22"/>
          <w:szCs w:val="22"/>
        </w:rPr>
        <w:tab/>
      </w:r>
      <w:r w:rsidRPr="00FC4035">
        <w:rPr>
          <w:rFonts w:ascii="Rum Serif Light" w:hAnsi="Rum Serif Light"/>
          <w:sz w:val="22"/>
          <w:szCs w:val="22"/>
        </w:rPr>
        <w:tab/>
      </w:r>
      <w:r w:rsidRPr="00FC4035">
        <w:rPr>
          <w:rFonts w:ascii="Rum Serif Light" w:hAnsi="Rum Serif Light"/>
          <w:sz w:val="22"/>
          <w:szCs w:val="22"/>
        </w:rPr>
        <w:tab/>
        <w:t>Underskrift:____________</w:t>
      </w:r>
      <w:r w:rsidR="00044BB6" w:rsidRPr="00FC4035">
        <w:rPr>
          <w:rFonts w:ascii="Rum Serif Light" w:hAnsi="Rum Serif Light"/>
          <w:sz w:val="22"/>
          <w:szCs w:val="22"/>
        </w:rPr>
        <w:t>______________________________</w:t>
      </w:r>
    </w:p>
    <w:p w14:paraId="1C9ADD07" w14:textId="77777777" w:rsidR="00797059" w:rsidRPr="00FC4035" w:rsidRDefault="00797059" w:rsidP="00797059">
      <w:pPr>
        <w:rPr>
          <w:rFonts w:ascii="Rum Serif Light" w:hAnsi="Rum Serif Light"/>
          <w:sz w:val="22"/>
          <w:szCs w:val="22"/>
        </w:rPr>
      </w:pPr>
    </w:p>
    <w:p w14:paraId="7C1E1574" w14:textId="77777777" w:rsidR="00797059" w:rsidRPr="00FC4035" w:rsidRDefault="00797059" w:rsidP="00797059">
      <w:pPr>
        <w:rPr>
          <w:rFonts w:ascii="Rum Serif Light" w:hAnsi="Rum Serif Light"/>
          <w:sz w:val="22"/>
          <w:szCs w:val="22"/>
        </w:rPr>
      </w:pPr>
      <w:r w:rsidRPr="00FC4035">
        <w:rPr>
          <w:rFonts w:ascii="Rum Serif Light" w:hAnsi="Rum Serif Light"/>
          <w:sz w:val="22"/>
          <w:szCs w:val="22"/>
        </w:rPr>
        <w:t>Navn</w:t>
      </w:r>
    </w:p>
    <w:p w14:paraId="292A0106" w14:textId="77777777" w:rsidR="00797059" w:rsidRPr="00FC4035" w:rsidRDefault="00797059" w:rsidP="00797059">
      <w:pPr>
        <w:rPr>
          <w:rFonts w:ascii="Rum Serif Light" w:hAnsi="Rum Serif Light"/>
          <w:sz w:val="22"/>
          <w:szCs w:val="22"/>
        </w:rPr>
      </w:pPr>
      <w:r w:rsidRPr="00FC4035">
        <w:rPr>
          <w:rFonts w:ascii="Rum Serif Light" w:hAnsi="Rum Serif Light"/>
          <w:sz w:val="22"/>
          <w:szCs w:val="22"/>
        </w:rPr>
        <w:t xml:space="preserve">Medlem af bestyrelsen i </w:t>
      </w:r>
      <w:r w:rsidRPr="00FC4035">
        <w:rPr>
          <w:rFonts w:ascii="Rum Serif Light" w:hAnsi="Rum Serif Light"/>
          <w:i/>
          <w:sz w:val="22"/>
          <w:szCs w:val="22"/>
        </w:rPr>
        <w:t>(skriv den lokalforening, du er bestyrelsesmedlem i)</w:t>
      </w:r>
    </w:p>
    <w:p w14:paraId="4B75FCA6" w14:textId="77777777" w:rsidR="00797059" w:rsidRPr="00FC4035" w:rsidRDefault="00797059" w:rsidP="00797059">
      <w:pPr>
        <w:rPr>
          <w:rFonts w:ascii="Rum Serif Light" w:hAnsi="Rum Serif Light"/>
          <w:sz w:val="22"/>
          <w:szCs w:val="22"/>
        </w:rPr>
      </w:pPr>
    </w:p>
    <w:p w14:paraId="086A525C" w14:textId="77777777" w:rsidR="002A75F9" w:rsidRPr="00FC4035" w:rsidRDefault="002A75F9" w:rsidP="00797059">
      <w:pPr>
        <w:rPr>
          <w:rFonts w:ascii="Rum Serif Light" w:hAnsi="Rum Serif Light"/>
          <w:sz w:val="22"/>
          <w:szCs w:val="22"/>
        </w:rPr>
      </w:pPr>
    </w:p>
    <w:p w14:paraId="71E65608" w14:textId="77777777" w:rsidR="00797059" w:rsidRPr="00FC4035" w:rsidRDefault="00797059" w:rsidP="00797059">
      <w:pPr>
        <w:rPr>
          <w:rFonts w:ascii="Rum Serif Light" w:hAnsi="Rum Serif Light"/>
          <w:sz w:val="22"/>
          <w:szCs w:val="22"/>
        </w:rPr>
      </w:pPr>
    </w:p>
    <w:p w14:paraId="2C7F5D1B" w14:textId="77777777" w:rsidR="00797059" w:rsidRPr="00FC4035" w:rsidRDefault="00797059" w:rsidP="00797059">
      <w:pPr>
        <w:rPr>
          <w:rFonts w:ascii="Rum Serif Light" w:hAnsi="Rum Serif Light"/>
          <w:sz w:val="22"/>
          <w:szCs w:val="22"/>
        </w:rPr>
      </w:pPr>
      <w:r w:rsidRPr="00FC4035">
        <w:rPr>
          <w:rFonts w:ascii="Rum Serif Light" w:hAnsi="Rum Serif Light"/>
          <w:sz w:val="22"/>
          <w:szCs w:val="22"/>
        </w:rPr>
        <w:t>Dato:</w:t>
      </w:r>
      <w:r w:rsidRPr="00FC4035">
        <w:rPr>
          <w:rFonts w:ascii="Rum Serif Light" w:hAnsi="Rum Serif Light"/>
          <w:sz w:val="22"/>
          <w:szCs w:val="22"/>
        </w:rPr>
        <w:tab/>
      </w:r>
      <w:r w:rsidRPr="00FC4035">
        <w:rPr>
          <w:rFonts w:ascii="Rum Serif Light" w:hAnsi="Rum Serif Light"/>
          <w:sz w:val="22"/>
          <w:szCs w:val="22"/>
        </w:rPr>
        <w:tab/>
      </w:r>
      <w:r w:rsidRPr="00FC4035">
        <w:rPr>
          <w:rFonts w:ascii="Rum Serif Light" w:hAnsi="Rum Serif Light"/>
          <w:sz w:val="22"/>
          <w:szCs w:val="22"/>
        </w:rPr>
        <w:tab/>
        <w:t>Underskrift:____________</w:t>
      </w:r>
      <w:r w:rsidR="00044BB6" w:rsidRPr="00FC4035">
        <w:rPr>
          <w:rFonts w:ascii="Rum Serif Light" w:hAnsi="Rum Serif Light"/>
          <w:sz w:val="22"/>
          <w:szCs w:val="22"/>
        </w:rPr>
        <w:t>______________________________</w:t>
      </w:r>
    </w:p>
    <w:p w14:paraId="2D239360" w14:textId="77777777" w:rsidR="00797059" w:rsidRPr="00FC4035" w:rsidRDefault="00797059" w:rsidP="00797059">
      <w:pPr>
        <w:rPr>
          <w:rFonts w:ascii="Rum Serif Light" w:hAnsi="Rum Serif Light"/>
          <w:sz w:val="22"/>
          <w:szCs w:val="22"/>
        </w:rPr>
      </w:pPr>
    </w:p>
    <w:p w14:paraId="48D9970D" w14:textId="77777777" w:rsidR="00797059" w:rsidRPr="00FC4035" w:rsidRDefault="00797059" w:rsidP="00797059">
      <w:pPr>
        <w:rPr>
          <w:rFonts w:ascii="Rum Serif Light" w:hAnsi="Rum Serif Light"/>
          <w:sz w:val="22"/>
          <w:szCs w:val="22"/>
        </w:rPr>
      </w:pPr>
      <w:r w:rsidRPr="00FC4035">
        <w:rPr>
          <w:rFonts w:ascii="Rum Serif Light" w:hAnsi="Rum Serif Light"/>
          <w:sz w:val="22"/>
          <w:szCs w:val="22"/>
        </w:rPr>
        <w:t>Navn</w:t>
      </w:r>
    </w:p>
    <w:p w14:paraId="5E84AB02" w14:textId="77777777" w:rsidR="00797059" w:rsidRPr="00FC4035" w:rsidRDefault="00797059" w:rsidP="00797059">
      <w:pPr>
        <w:rPr>
          <w:rFonts w:ascii="Rum Serif Light" w:hAnsi="Rum Serif Light"/>
          <w:sz w:val="22"/>
          <w:szCs w:val="22"/>
        </w:rPr>
      </w:pPr>
      <w:r w:rsidRPr="00FC4035">
        <w:rPr>
          <w:rFonts w:ascii="Rum Serif Light" w:hAnsi="Rum Serif Light"/>
          <w:sz w:val="22"/>
          <w:szCs w:val="22"/>
        </w:rPr>
        <w:t xml:space="preserve">Medlem af bestyrelsen i </w:t>
      </w:r>
      <w:r w:rsidRPr="00FC4035">
        <w:rPr>
          <w:rFonts w:ascii="Rum Serif Light" w:hAnsi="Rum Serif Light"/>
          <w:i/>
          <w:sz w:val="22"/>
          <w:szCs w:val="22"/>
        </w:rPr>
        <w:t>(skriv den lokalforening, du er bestyrelsesmedlem i)</w:t>
      </w:r>
    </w:p>
    <w:p w14:paraId="22A14B0A" w14:textId="77777777" w:rsidR="00797059" w:rsidRPr="00FC4035" w:rsidRDefault="00797059" w:rsidP="00797059">
      <w:pPr>
        <w:rPr>
          <w:rFonts w:ascii="Rum Serif Light" w:hAnsi="Rum Serif Light"/>
          <w:sz w:val="22"/>
          <w:szCs w:val="22"/>
        </w:rPr>
      </w:pPr>
    </w:p>
    <w:p w14:paraId="20C873E9" w14:textId="77777777" w:rsidR="00797059" w:rsidRPr="00FC4035" w:rsidRDefault="00797059" w:rsidP="00797059">
      <w:pPr>
        <w:rPr>
          <w:rFonts w:ascii="Rum Serif Light" w:hAnsi="Rum Serif Light"/>
          <w:sz w:val="22"/>
          <w:szCs w:val="22"/>
        </w:rPr>
      </w:pPr>
    </w:p>
    <w:p w14:paraId="45136ABD" w14:textId="77777777" w:rsidR="00797059" w:rsidRPr="00FC4035" w:rsidRDefault="00797059" w:rsidP="00797059">
      <w:pPr>
        <w:rPr>
          <w:rFonts w:ascii="Rum Serif Light" w:hAnsi="Rum Serif Light"/>
          <w:sz w:val="22"/>
          <w:szCs w:val="22"/>
        </w:rPr>
      </w:pPr>
    </w:p>
    <w:p w14:paraId="14F2BE3D" w14:textId="77777777" w:rsidR="00797059" w:rsidRPr="00FC4035" w:rsidRDefault="00797059" w:rsidP="00797059">
      <w:pPr>
        <w:rPr>
          <w:rFonts w:ascii="Rum Serif Light" w:hAnsi="Rum Serif Light"/>
          <w:sz w:val="22"/>
          <w:szCs w:val="22"/>
        </w:rPr>
      </w:pPr>
      <w:r w:rsidRPr="00FC4035">
        <w:rPr>
          <w:rFonts w:ascii="Rum Serif Light" w:hAnsi="Rum Serif Light"/>
          <w:sz w:val="22"/>
          <w:szCs w:val="22"/>
        </w:rPr>
        <w:t>Dato:</w:t>
      </w:r>
      <w:r w:rsidRPr="00FC4035">
        <w:rPr>
          <w:rFonts w:ascii="Rum Serif Light" w:hAnsi="Rum Serif Light"/>
          <w:sz w:val="22"/>
          <w:szCs w:val="22"/>
        </w:rPr>
        <w:tab/>
      </w:r>
      <w:r w:rsidRPr="00FC4035">
        <w:rPr>
          <w:rFonts w:ascii="Rum Serif Light" w:hAnsi="Rum Serif Light"/>
          <w:sz w:val="22"/>
          <w:szCs w:val="22"/>
        </w:rPr>
        <w:tab/>
      </w:r>
      <w:r w:rsidRPr="00FC4035">
        <w:rPr>
          <w:rFonts w:ascii="Rum Serif Light" w:hAnsi="Rum Serif Light"/>
          <w:sz w:val="22"/>
          <w:szCs w:val="22"/>
        </w:rPr>
        <w:tab/>
        <w:t>Underskrift:____________</w:t>
      </w:r>
      <w:r w:rsidR="00044BB6" w:rsidRPr="00FC4035">
        <w:rPr>
          <w:rFonts w:ascii="Rum Serif Light" w:hAnsi="Rum Serif Light"/>
          <w:sz w:val="22"/>
          <w:szCs w:val="22"/>
        </w:rPr>
        <w:t>______________________________</w:t>
      </w:r>
    </w:p>
    <w:p w14:paraId="3F78DB04" w14:textId="77777777" w:rsidR="00797059" w:rsidRPr="00FC4035" w:rsidRDefault="00797059" w:rsidP="00797059">
      <w:pPr>
        <w:rPr>
          <w:rFonts w:ascii="Rum Serif Light" w:hAnsi="Rum Serif Light"/>
          <w:sz w:val="22"/>
          <w:szCs w:val="22"/>
        </w:rPr>
      </w:pPr>
    </w:p>
    <w:p w14:paraId="1A76EC6A" w14:textId="77777777" w:rsidR="00797059" w:rsidRPr="00FC4035" w:rsidRDefault="00797059" w:rsidP="00797059">
      <w:pPr>
        <w:rPr>
          <w:rFonts w:ascii="Rum Serif Light" w:hAnsi="Rum Serif Light"/>
          <w:sz w:val="22"/>
          <w:szCs w:val="22"/>
        </w:rPr>
      </w:pPr>
      <w:r w:rsidRPr="00FC4035">
        <w:rPr>
          <w:rFonts w:ascii="Rum Serif Light" w:hAnsi="Rum Serif Light"/>
          <w:sz w:val="22"/>
          <w:szCs w:val="22"/>
        </w:rPr>
        <w:t>Navn</w:t>
      </w:r>
    </w:p>
    <w:p w14:paraId="5F586EAE" w14:textId="77777777" w:rsidR="00797059" w:rsidRPr="00FC4035" w:rsidRDefault="00797059" w:rsidP="00797059">
      <w:pPr>
        <w:rPr>
          <w:rFonts w:ascii="Rum Serif Light" w:hAnsi="Rum Serif Light"/>
          <w:sz w:val="22"/>
          <w:szCs w:val="22"/>
        </w:rPr>
      </w:pPr>
      <w:r w:rsidRPr="00FC4035">
        <w:rPr>
          <w:rFonts w:ascii="Rum Serif Light" w:hAnsi="Rum Serif Light"/>
          <w:sz w:val="22"/>
          <w:szCs w:val="22"/>
        </w:rPr>
        <w:t xml:space="preserve">Medlem af bestyrelsen i </w:t>
      </w:r>
      <w:r w:rsidRPr="00FC4035">
        <w:rPr>
          <w:rFonts w:ascii="Rum Serif Light" w:hAnsi="Rum Serif Light"/>
          <w:i/>
          <w:sz w:val="22"/>
          <w:szCs w:val="22"/>
        </w:rPr>
        <w:t>(skriv den lokalforening, du er bestyrelsesmedlem i)</w:t>
      </w:r>
    </w:p>
    <w:sectPr w:rsidR="00797059" w:rsidRPr="00FC4035" w:rsidSect="00DE116B">
      <w:footerReference w:type="default" r:id="rId11"/>
      <w:headerReference w:type="first" r:id="rId12"/>
      <w:pgSz w:w="11906" w:h="16838" w:code="9"/>
      <w:pgMar w:top="1701" w:right="1134" w:bottom="1418" w:left="1134" w:header="624" w:footer="397" w:gutter="0"/>
      <w:paperSrc w:first="259" w:other="259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BB0D5" w14:textId="77777777" w:rsidR="00A531CF" w:rsidRDefault="00A531CF">
      <w:r>
        <w:separator/>
      </w:r>
    </w:p>
  </w:endnote>
  <w:endnote w:type="continuationSeparator" w:id="0">
    <w:p w14:paraId="67FB97D8" w14:textId="77777777" w:rsidR="00A531CF" w:rsidRDefault="00A5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-Bold">
    <w:altName w:val="Calibri"/>
    <w:charset w:val="00"/>
    <w:family w:val="auto"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m Serif Light">
    <w:panose1 w:val="020B0300030200000000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063DB" w14:textId="77777777" w:rsidR="00D16005" w:rsidRPr="00E867C7" w:rsidRDefault="00D16005">
    <w:pPr>
      <w:pStyle w:val="DefaultText"/>
      <w:tabs>
        <w:tab w:val="left" w:pos="147"/>
        <w:tab w:val="left" w:pos="2982"/>
        <w:tab w:val="center" w:pos="4680"/>
        <w:tab w:val="left" w:pos="5817"/>
        <w:tab w:val="right" w:pos="9360"/>
      </w:tabs>
      <w:rPr>
        <w:sz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DE458" w14:textId="77777777" w:rsidR="00A531CF" w:rsidRDefault="00A531CF">
      <w:r>
        <w:separator/>
      </w:r>
    </w:p>
  </w:footnote>
  <w:footnote w:type="continuationSeparator" w:id="0">
    <w:p w14:paraId="384DAEE7" w14:textId="77777777" w:rsidR="00A531CF" w:rsidRDefault="00A53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DD7D5" w14:textId="77777777" w:rsidR="002A6F5E" w:rsidRDefault="002A6F5E" w:rsidP="002A6F5E">
    <w:pPr>
      <w:pStyle w:val="Sidehoved"/>
      <w:rPr>
        <w:rFonts w:asciiTheme="minorHAnsi" w:hAnsiTheme="minorHAnsi"/>
        <w:szCs w:val="22"/>
      </w:rPr>
    </w:pPr>
    <w:r>
      <w:rPr>
        <w:noProof/>
      </w:rPr>
      <w:drawing>
        <wp:inline distT="0" distB="0" distL="0" distR="0">
          <wp:extent cx="655320" cy="543560"/>
          <wp:effectExtent l="0" t="0" r="0" b="8890"/>
          <wp:docPr id="6" name="Billede 6" descr="LMBU_LI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5" descr="LMBU_LIL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>
          <wp:extent cx="923290" cy="543560"/>
          <wp:effectExtent l="0" t="0" r="0" b="8890"/>
          <wp:docPr id="5" name="Billede 5" descr="LMKIDS_LI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6" descr="LMKIDS_LIL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501140" cy="543560"/>
          <wp:effectExtent l="0" t="0" r="3810" b="8890"/>
          <wp:docPr id="2" name="Billede 2" descr="LMBETWEEN_LI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7" descr="LMBETWEEN_LILL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551815" cy="543560"/>
          <wp:effectExtent l="0" t="0" r="635" b="8890"/>
          <wp:docPr id="1" name="Billede 1" descr="LMU_LI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8" descr="LMU_LILL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5D6EA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1D8C5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8C4C0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9CCF5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886EA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17472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FB43D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2401E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0F266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BE8D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3B4D2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0"/>
  <w:doNotHyphenateCaps/>
  <w:drawingGridHorizontalSpacing w:val="100"/>
  <w:drawingGridVerticalSpacing w:val="106"/>
  <w:displayHorizontalDrawingGridEvery w:val="0"/>
  <w:displayVerticalDrawingGridEvery w:val="2"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290"/>
    <w:rsid w:val="00044BB6"/>
    <w:rsid w:val="000634E2"/>
    <w:rsid w:val="00093D0B"/>
    <w:rsid w:val="000C5378"/>
    <w:rsid w:val="000E5DD3"/>
    <w:rsid w:val="00104774"/>
    <w:rsid w:val="001920B9"/>
    <w:rsid w:val="00254E4C"/>
    <w:rsid w:val="002A6F5E"/>
    <w:rsid w:val="002A75F9"/>
    <w:rsid w:val="002E6175"/>
    <w:rsid w:val="00317329"/>
    <w:rsid w:val="004531B5"/>
    <w:rsid w:val="004608ED"/>
    <w:rsid w:val="00480ABE"/>
    <w:rsid w:val="00482560"/>
    <w:rsid w:val="0048749C"/>
    <w:rsid w:val="00530C7E"/>
    <w:rsid w:val="00536E24"/>
    <w:rsid w:val="00551213"/>
    <w:rsid w:val="005F053D"/>
    <w:rsid w:val="00682804"/>
    <w:rsid w:val="006E1F79"/>
    <w:rsid w:val="00797059"/>
    <w:rsid w:val="008211F4"/>
    <w:rsid w:val="00867E3E"/>
    <w:rsid w:val="0095314B"/>
    <w:rsid w:val="00955ED7"/>
    <w:rsid w:val="009833D9"/>
    <w:rsid w:val="009A6B73"/>
    <w:rsid w:val="00A10941"/>
    <w:rsid w:val="00A531CF"/>
    <w:rsid w:val="00A6019C"/>
    <w:rsid w:val="00A83E24"/>
    <w:rsid w:val="00B24290"/>
    <w:rsid w:val="00B33FF5"/>
    <w:rsid w:val="00BC4D34"/>
    <w:rsid w:val="00BC6AD0"/>
    <w:rsid w:val="00C60A99"/>
    <w:rsid w:val="00C92FEB"/>
    <w:rsid w:val="00CE663C"/>
    <w:rsid w:val="00D072B6"/>
    <w:rsid w:val="00D16005"/>
    <w:rsid w:val="00D218D9"/>
    <w:rsid w:val="00DE116B"/>
    <w:rsid w:val="00E03F0B"/>
    <w:rsid w:val="00E65E91"/>
    <w:rsid w:val="00EA446A"/>
    <w:rsid w:val="00F851CE"/>
    <w:rsid w:val="00FC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23E6CA14"/>
  <w15:chartTrackingRefBased/>
  <w15:docId w15:val="{BA122D43-917C-41EC-8C76-40F2518F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51213"/>
    <w:rPr>
      <w:rFonts w:ascii="Arial" w:hAnsi="Arial"/>
      <w:szCs w:val="24"/>
    </w:rPr>
  </w:style>
  <w:style w:type="paragraph" w:styleId="Overskrift1">
    <w:name w:val="heading 1"/>
    <w:basedOn w:val="Normal"/>
    <w:next w:val="Normal"/>
    <w:qFormat/>
    <w:rsid w:val="00551213"/>
    <w:pPr>
      <w:keepNext/>
      <w:spacing w:before="300" w:after="60" w:line="280" w:lineRule="exact"/>
      <w:outlineLvl w:val="0"/>
    </w:pPr>
    <w:rPr>
      <w:rFonts w:cs="Arial"/>
      <w:b/>
      <w:bCs/>
      <w:kern w:val="32"/>
      <w:sz w:val="40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551213"/>
    <w:pPr>
      <w:keepNext/>
      <w:spacing w:before="240" w:after="60" w:line="200" w:lineRule="exact"/>
      <w:outlineLvl w:val="1"/>
    </w:pPr>
    <w:rPr>
      <w:rFonts w:cs="Arial"/>
      <w:bCs/>
      <w:i/>
      <w:iCs/>
      <w:sz w:val="32"/>
      <w:szCs w:val="28"/>
    </w:rPr>
  </w:style>
  <w:style w:type="paragraph" w:styleId="Overskrift3">
    <w:name w:val="heading 3"/>
    <w:basedOn w:val="Normal"/>
    <w:next w:val="Normal"/>
    <w:qFormat/>
    <w:rsid w:val="00551213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E867C7"/>
    <w:pPr>
      <w:tabs>
        <w:tab w:val="center" w:pos="4819"/>
        <w:tab w:val="right" w:pos="9638"/>
      </w:tabs>
    </w:pPr>
  </w:style>
  <w:style w:type="paragraph" w:customStyle="1" w:styleId="Overskriftfire">
    <w:name w:val="Overskrift fire"/>
    <w:basedOn w:val="Normal"/>
    <w:next w:val="Normal"/>
    <w:rsid w:val="00551213"/>
    <w:pPr>
      <w:spacing w:before="120"/>
    </w:pPr>
    <w:rPr>
      <w:i/>
    </w:rPr>
  </w:style>
  <w:style w:type="paragraph" w:customStyle="1" w:styleId="Indryk-2">
    <w:name w:val="Indryk-2"/>
    <w:basedOn w:val="Normal"/>
    <w:pPr>
      <w:tabs>
        <w:tab w:val="left" w:pos="1701"/>
      </w:tabs>
      <w:ind w:left="1701" w:hanging="1701"/>
    </w:pPr>
    <w:rPr>
      <w:color w:val="000000"/>
      <w:sz w:val="24"/>
    </w:rPr>
  </w:style>
  <w:style w:type="paragraph" w:customStyle="1" w:styleId="Indryk-1">
    <w:name w:val="Indryk-1"/>
    <w:basedOn w:val="Normal"/>
    <w:pPr>
      <w:tabs>
        <w:tab w:val="left" w:pos="850"/>
      </w:tabs>
      <w:ind w:left="850" w:hanging="850"/>
    </w:pPr>
    <w:rPr>
      <w:color w:val="000000"/>
      <w:sz w:val="24"/>
    </w:rPr>
  </w:style>
  <w:style w:type="paragraph" w:styleId="Titel">
    <w:name w:val="Title"/>
    <w:basedOn w:val="Normal"/>
    <w:qFormat/>
    <w:rsid w:val="009A6B73"/>
    <w:pPr>
      <w:spacing w:after="960"/>
      <w:jc w:val="center"/>
    </w:pPr>
    <w:rPr>
      <w:rFonts w:ascii="Akkurat-Bold" w:hAnsi="Akkurat-Bold"/>
      <w:b/>
      <w:color w:val="000000"/>
      <w:sz w:val="48"/>
    </w:rPr>
  </w:style>
  <w:style w:type="paragraph" w:customStyle="1" w:styleId="OutlineNumbering">
    <w:name w:val="Outline Numbering"/>
    <w:basedOn w:val="Normal"/>
    <w:rPr>
      <w:color w:val="000000"/>
      <w:sz w:val="24"/>
    </w:rPr>
  </w:style>
  <w:style w:type="character" w:customStyle="1" w:styleId="Overskrift2Tegn">
    <w:name w:val="Overskrift 2 Tegn"/>
    <w:basedOn w:val="Standardskrifttypeiafsnit"/>
    <w:link w:val="Overskrift2"/>
    <w:rsid w:val="00797059"/>
    <w:rPr>
      <w:rFonts w:ascii="Arial" w:hAnsi="Arial" w:cs="Arial"/>
      <w:bCs/>
      <w:i/>
      <w:iCs/>
      <w:sz w:val="32"/>
      <w:szCs w:val="28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paragraph" w:styleId="Sidefod">
    <w:name w:val="footer"/>
    <w:basedOn w:val="Normal"/>
    <w:rsid w:val="00E867C7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rsid w:val="002A75F9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A75F9"/>
    <w:rPr>
      <w:rFonts w:ascii="Segoe UI" w:hAnsi="Segoe UI" w:cs="Segoe UI"/>
      <w:sz w:val="18"/>
      <w:szCs w:val="18"/>
    </w:rPr>
  </w:style>
  <w:style w:type="character" w:customStyle="1" w:styleId="SidehovedTegn">
    <w:name w:val="Sidehoved Tegn"/>
    <w:basedOn w:val="Standardskrifttypeiafsnit"/>
    <w:link w:val="Sidehoved"/>
    <w:uiPriority w:val="99"/>
    <w:rsid w:val="002A6F5E"/>
    <w:rPr>
      <w:rFonts w:ascii="Arial" w:hAnsi="Arial"/>
      <w:szCs w:val="24"/>
    </w:rPr>
  </w:style>
  <w:style w:type="character" w:styleId="Hyperlink">
    <w:name w:val="Hyperlink"/>
    <w:basedOn w:val="Standardskrifttypeiafsnit"/>
    <w:rsid w:val="002A6F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6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lmbu@lmbu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pp\Application%20Data\Microsoft\Skabeloner\LMU%20dokument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4AB4C875CF2A46A348682E5571D67A" ma:contentTypeVersion="0" ma:contentTypeDescription="Opret et nyt dokument." ma:contentTypeScope="" ma:versionID="759c5c4abb2a10d53e8c338c2e61e22e">
  <xsd:schema xmlns:xsd="http://www.w3.org/2001/XMLSchema" xmlns:p="http://schemas.microsoft.com/office/2006/metadata/properties" targetNamespace="http://schemas.microsoft.com/office/2006/metadata/properties" ma:root="true" ma:fieldsID="79458e8cc01bc5f1f076b1628d37ae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BD1A10-474F-4490-978A-35ABD7D04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D4D645-C140-42F0-B925-047918106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7819359-EDB4-4DBA-B069-A6B0D4AC259E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LMU dokument</Template>
  <TotalTime>45</TotalTime>
  <Pages>1</Pages>
  <Words>114</Words>
  <Characters>955</Characters>
  <Application>Microsoft Office Word</Application>
  <DocSecurity>0</DocSecurity>
  <Lines>86</Lines>
  <Paragraphs>33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Venlig hilsen</vt:lpstr>
      <vt:lpstr>Venlig hilsen</vt:lpstr>
    </vt:vector>
  </TitlesOfParts>
  <Company>DLM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Venlig hilsen</dc:title>
  <dc:subject/>
  <dc:creator>rpp</dc:creator>
  <cp:keywords/>
  <cp:lastModifiedBy>Lars Larsen</cp:lastModifiedBy>
  <cp:revision>10</cp:revision>
  <cp:lastPrinted>2014-06-26T07:21:00Z</cp:lastPrinted>
  <dcterms:created xsi:type="dcterms:W3CDTF">2014-06-26T07:07:00Z</dcterms:created>
  <dcterms:modified xsi:type="dcterms:W3CDTF">2018-07-05T15:01:00Z</dcterms:modified>
</cp:coreProperties>
</file>