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71E1" w14:textId="77777777" w:rsidR="00801167" w:rsidRPr="00801167" w:rsidRDefault="00E010B6" w:rsidP="00480ABE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 w:rsidRPr="00801167">
        <w:rPr>
          <w:rFonts w:ascii="Rum Serif Light" w:hAnsi="Rum Serif Light"/>
          <w:i/>
          <w:sz w:val="22"/>
          <w:szCs w:val="22"/>
        </w:rPr>
        <w:t xml:space="preserve">Sendes </w:t>
      </w:r>
      <w:r w:rsidR="00D45F46" w:rsidRPr="00801167">
        <w:rPr>
          <w:rFonts w:ascii="Rum Serif Light" w:hAnsi="Rum Serif Light"/>
          <w:i/>
          <w:sz w:val="22"/>
          <w:szCs w:val="22"/>
        </w:rPr>
        <w:t xml:space="preserve">senest </w:t>
      </w:r>
      <w:r w:rsidR="00F9001B" w:rsidRPr="00801167">
        <w:rPr>
          <w:rFonts w:ascii="Rum Serif Light" w:hAnsi="Rum Serif Light"/>
          <w:i/>
          <w:sz w:val="22"/>
          <w:szCs w:val="22"/>
        </w:rPr>
        <w:t xml:space="preserve">4 uger før </w:t>
      </w:r>
    </w:p>
    <w:p w14:paraId="2CCBC302" w14:textId="06EF60E2" w:rsidR="00E010B6" w:rsidRPr="00801167" w:rsidRDefault="00F9001B" w:rsidP="00480ABE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 w:rsidRPr="00801167">
        <w:rPr>
          <w:rFonts w:ascii="Rum Serif Light" w:hAnsi="Rum Serif Light"/>
          <w:i/>
          <w:sz w:val="22"/>
          <w:szCs w:val="22"/>
        </w:rPr>
        <w:t>Landsgenerelforsamling</w:t>
      </w:r>
      <w:r w:rsidR="00801167" w:rsidRPr="00801167">
        <w:rPr>
          <w:rFonts w:ascii="Rum Serif Light" w:hAnsi="Rum Serif Light"/>
          <w:i/>
          <w:sz w:val="22"/>
          <w:szCs w:val="22"/>
        </w:rPr>
        <w:t>en til</w:t>
      </w:r>
      <w:r w:rsidR="00B24290" w:rsidRPr="00801167">
        <w:rPr>
          <w:rFonts w:ascii="Rum Serif Light" w:hAnsi="Rum Serif Light"/>
          <w:i/>
          <w:sz w:val="22"/>
          <w:szCs w:val="22"/>
        </w:rPr>
        <w:t xml:space="preserve">: </w:t>
      </w:r>
    </w:p>
    <w:p w14:paraId="2005019D" w14:textId="77777777" w:rsidR="00336298" w:rsidRPr="00801167" w:rsidRDefault="00E010B6" w:rsidP="00336298">
      <w:pPr>
        <w:jc w:val="right"/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LMBU’s Lands</w:t>
      </w:r>
      <w:r w:rsidR="00336298" w:rsidRPr="00801167">
        <w:rPr>
          <w:rFonts w:ascii="Rum Serif Light" w:hAnsi="Rum Serif Light"/>
          <w:sz w:val="22"/>
          <w:szCs w:val="22"/>
        </w:rPr>
        <w:t>kontor</w:t>
      </w:r>
    </w:p>
    <w:p w14:paraId="7B1BAE5C" w14:textId="77777777" w:rsidR="00336298" w:rsidRPr="00801167" w:rsidRDefault="00CE10B0" w:rsidP="00336298">
      <w:pPr>
        <w:jc w:val="right"/>
        <w:rPr>
          <w:rFonts w:ascii="Rum Serif Light" w:hAnsi="Rum Serif Light"/>
          <w:sz w:val="22"/>
          <w:szCs w:val="22"/>
        </w:rPr>
      </w:pPr>
      <w:hyperlink r:id="rId11" w:history="1">
        <w:r w:rsidR="00336298" w:rsidRPr="00801167">
          <w:rPr>
            <w:rStyle w:val="Hyperlink"/>
            <w:rFonts w:ascii="Rum Serif Light" w:hAnsi="Rum Serif Light"/>
            <w:sz w:val="22"/>
            <w:szCs w:val="22"/>
          </w:rPr>
          <w:t>lmbu@lmbu.dk</w:t>
        </w:r>
      </w:hyperlink>
    </w:p>
    <w:p w14:paraId="6FFD06D1" w14:textId="77777777" w:rsidR="00B24290" w:rsidRPr="00801167" w:rsidRDefault="00B24290" w:rsidP="00336298">
      <w:pPr>
        <w:jc w:val="right"/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Industrivænget 40</w:t>
      </w:r>
    </w:p>
    <w:p w14:paraId="58FB6275" w14:textId="77777777" w:rsidR="00B24290" w:rsidRPr="00801167" w:rsidRDefault="00B24290" w:rsidP="00336298">
      <w:pPr>
        <w:jc w:val="right"/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3400 Hillerød</w:t>
      </w:r>
    </w:p>
    <w:p w14:paraId="3EFCF6F3" w14:textId="77777777" w:rsidR="00B24290" w:rsidRPr="00801167" w:rsidRDefault="00B24290" w:rsidP="00480ABE">
      <w:pPr>
        <w:jc w:val="right"/>
        <w:rPr>
          <w:rFonts w:ascii="Rum Serif Light" w:hAnsi="Rum Serif Light"/>
          <w:sz w:val="22"/>
          <w:szCs w:val="22"/>
        </w:rPr>
      </w:pPr>
    </w:p>
    <w:p w14:paraId="099A96F5" w14:textId="1343E624" w:rsidR="00480ABE" w:rsidRPr="00C35FFA" w:rsidRDefault="00B24290" w:rsidP="009A6B73">
      <w:pPr>
        <w:rPr>
          <w:rFonts w:ascii="Rum Serif Light" w:hAnsi="Rum Serif Light"/>
          <w:b/>
          <w:color w:val="D9372B"/>
          <w:sz w:val="32"/>
          <w:szCs w:val="32"/>
        </w:rPr>
      </w:pPr>
      <w:r w:rsidRPr="00C35FFA">
        <w:rPr>
          <w:rFonts w:ascii="Rum Serif Light" w:hAnsi="Rum Serif Light"/>
          <w:b/>
          <w:color w:val="D9372B"/>
          <w:sz w:val="32"/>
          <w:szCs w:val="32"/>
        </w:rPr>
        <w:t>Opstilling af kandidat til</w:t>
      </w:r>
      <w:r w:rsidR="00801167" w:rsidRPr="00C35FFA">
        <w:rPr>
          <w:rFonts w:ascii="Rum Serif Light" w:hAnsi="Rum Serif Light"/>
          <w:b/>
          <w:color w:val="D9372B"/>
          <w:sz w:val="32"/>
          <w:szCs w:val="32"/>
        </w:rPr>
        <w:t xml:space="preserve"> A</w:t>
      </w:r>
      <w:r w:rsidR="00DE116B" w:rsidRPr="00C35FFA">
        <w:rPr>
          <w:rFonts w:ascii="Rum Serif Light" w:hAnsi="Rum Serif Light"/>
          <w:b/>
          <w:color w:val="D9372B"/>
          <w:sz w:val="32"/>
          <w:szCs w:val="32"/>
        </w:rPr>
        <w:t>rbejdsudvalget for børn</w:t>
      </w:r>
      <w:r w:rsidRPr="00C35FFA">
        <w:rPr>
          <w:rFonts w:ascii="Rum Serif Light" w:hAnsi="Rum Serif Light"/>
          <w:b/>
          <w:color w:val="D9372B"/>
          <w:sz w:val="32"/>
          <w:szCs w:val="32"/>
        </w:rPr>
        <w:t xml:space="preserve"> </w:t>
      </w:r>
    </w:p>
    <w:p w14:paraId="0A9DDDD8" w14:textId="057D9F6A" w:rsidR="004608ED" w:rsidRPr="00801167" w:rsidRDefault="00E010B6" w:rsidP="009A6B73">
      <w:pPr>
        <w:rPr>
          <w:rFonts w:ascii="Rum Serif Light" w:hAnsi="Rum Serif Light"/>
          <w:b/>
          <w:sz w:val="24"/>
        </w:rPr>
      </w:pPr>
      <w:r w:rsidRPr="00801167">
        <w:rPr>
          <w:rFonts w:ascii="Rum Serif Light" w:hAnsi="Rum Serif Light"/>
          <w:b/>
          <w:sz w:val="24"/>
        </w:rPr>
        <w:t>V</w:t>
      </w:r>
      <w:r w:rsidR="00DE116B" w:rsidRPr="00801167">
        <w:rPr>
          <w:rFonts w:ascii="Rum Serif Light" w:hAnsi="Rum Serif Light"/>
          <w:b/>
          <w:sz w:val="24"/>
        </w:rPr>
        <w:t>ed</w:t>
      </w:r>
      <w:r w:rsidR="00B24290" w:rsidRPr="00801167">
        <w:rPr>
          <w:rFonts w:ascii="Rum Serif Light" w:hAnsi="Rum Serif Light"/>
          <w:b/>
          <w:sz w:val="24"/>
        </w:rPr>
        <w:t xml:space="preserve"> L</w:t>
      </w:r>
      <w:r w:rsidR="00D16005" w:rsidRPr="00801167">
        <w:rPr>
          <w:rFonts w:ascii="Rum Serif Light" w:hAnsi="Rum Serif Light"/>
          <w:b/>
          <w:sz w:val="24"/>
        </w:rPr>
        <w:t>M</w:t>
      </w:r>
      <w:r w:rsidRPr="00801167">
        <w:rPr>
          <w:rFonts w:ascii="Rum Serif Light" w:hAnsi="Rum Serif Light"/>
          <w:b/>
          <w:sz w:val="24"/>
        </w:rPr>
        <w:t>B</w:t>
      </w:r>
      <w:r w:rsidR="00D16005" w:rsidRPr="00801167">
        <w:rPr>
          <w:rFonts w:ascii="Rum Serif Light" w:hAnsi="Rum Serif Light"/>
          <w:b/>
          <w:sz w:val="24"/>
        </w:rPr>
        <w:t xml:space="preserve">U’s </w:t>
      </w:r>
      <w:r w:rsidR="00DE116B" w:rsidRPr="00801167">
        <w:rPr>
          <w:rFonts w:ascii="Rum Serif Light" w:hAnsi="Rum Serif Light"/>
          <w:b/>
          <w:sz w:val="24"/>
        </w:rPr>
        <w:t>L</w:t>
      </w:r>
      <w:r w:rsidR="00D16005" w:rsidRPr="00801167">
        <w:rPr>
          <w:rFonts w:ascii="Rum Serif Light" w:hAnsi="Rum Serif Light"/>
          <w:b/>
          <w:sz w:val="24"/>
        </w:rPr>
        <w:t>andsgeneralforsamling</w:t>
      </w:r>
    </w:p>
    <w:p w14:paraId="65545AB8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702927F9" w14:textId="77777777" w:rsidR="00480ABE" w:rsidRPr="00801167" w:rsidRDefault="00480ABE" w:rsidP="009A6B73">
      <w:pPr>
        <w:rPr>
          <w:rFonts w:ascii="Rum Serif Light" w:hAnsi="Rum Serif Light"/>
          <w:sz w:val="22"/>
          <w:szCs w:val="22"/>
        </w:rPr>
      </w:pPr>
    </w:p>
    <w:p w14:paraId="75EF6135" w14:textId="77777777" w:rsidR="00480ABE" w:rsidRPr="00801167" w:rsidRDefault="00480ABE" w:rsidP="009A6B73">
      <w:pPr>
        <w:rPr>
          <w:rFonts w:ascii="Rum Serif Light" w:hAnsi="Rum Serif Light"/>
          <w:sz w:val="22"/>
          <w:szCs w:val="22"/>
        </w:rPr>
      </w:pPr>
    </w:p>
    <w:p w14:paraId="7B7121DD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 xml:space="preserve">Vi ønsker hermed at opstille </w:t>
      </w:r>
      <w:r w:rsidR="00E010B6" w:rsidRPr="00801167">
        <w:rPr>
          <w:rFonts w:ascii="Rum Serif Light" w:hAnsi="Rum Serif Light"/>
          <w:i/>
          <w:sz w:val="22"/>
          <w:szCs w:val="22"/>
        </w:rPr>
        <w:t>(skriv navn)</w:t>
      </w:r>
      <w:r w:rsidRPr="00801167">
        <w:rPr>
          <w:rFonts w:ascii="Rum Serif Light" w:hAnsi="Rum Serif Light"/>
          <w:sz w:val="22"/>
          <w:szCs w:val="22"/>
        </w:rPr>
        <w:t xml:space="preserve"> som kand</w:t>
      </w:r>
      <w:r w:rsidR="00480ABE" w:rsidRPr="00801167">
        <w:rPr>
          <w:rFonts w:ascii="Rum Serif Light" w:hAnsi="Rum Serif Light"/>
          <w:sz w:val="22"/>
          <w:szCs w:val="22"/>
        </w:rPr>
        <w:t xml:space="preserve">idat til </w:t>
      </w:r>
      <w:r w:rsidR="00DE116B" w:rsidRPr="00801167">
        <w:rPr>
          <w:rFonts w:ascii="Rum Serif Light" w:hAnsi="Rum Serif Light"/>
          <w:sz w:val="22"/>
          <w:szCs w:val="22"/>
        </w:rPr>
        <w:t>Arbejdsudvalget for børn</w:t>
      </w:r>
      <w:r w:rsidR="00E010B6" w:rsidRPr="00801167">
        <w:rPr>
          <w:rFonts w:ascii="Rum Serif Light" w:hAnsi="Rum Serif Light"/>
          <w:sz w:val="22"/>
          <w:szCs w:val="22"/>
        </w:rPr>
        <w:t>.</w:t>
      </w:r>
    </w:p>
    <w:p w14:paraId="3E2D25FA" w14:textId="77777777" w:rsidR="00E010B6" w:rsidRPr="00801167" w:rsidRDefault="00E010B6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Alle 3 opstille</w:t>
      </w:r>
      <w:r w:rsidR="00CE5833" w:rsidRPr="00801167">
        <w:rPr>
          <w:rFonts w:ascii="Rum Serif Light" w:hAnsi="Rum Serif Light"/>
          <w:sz w:val="22"/>
          <w:szCs w:val="22"/>
        </w:rPr>
        <w:t xml:space="preserve">re er bestyrelsesmedlemmer i en </w:t>
      </w:r>
      <w:r w:rsidRPr="00801167">
        <w:rPr>
          <w:rFonts w:ascii="Rum Serif Light" w:hAnsi="Rum Serif Light"/>
          <w:sz w:val="22"/>
          <w:szCs w:val="22"/>
        </w:rPr>
        <w:t>lokalforening</w:t>
      </w:r>
      <w:r w:rsidR="00CE5833" w:rsidRPr="00801167">
        <w:rPr>
          <w:rFonts w:ascii="Rum Serif Light" w:hAnsi="Rum Serif Light"/>
          <w:sz w:val="22"/>
          <w:szCs w:val="22"/>
        </w:rPr>
        <w:t>, der hører under LMBU</w:t>
      </w:r>
      <w:r w:rsidR="003A7C9F" w:rsidRPr="00801167">
        <w:rPr>
          <w:rFonts w:ascii="Rum Serif Light" w:hAnsi="Rum Serif Light"/>
          <w:sz w:val="22"/>
          <w:szCs w:val="22"/>
        </w:rPr>
        <w:t>.</w:t>
      </w:r>
    </w:p>
    <w:p w14:paraId="6516CA0D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36523395" w14:textId="77777777" w:rsidR="00CE5833" w:rsidRPr="00801167" w:rsidRDefault="00CE5833" w:rsidP="009A6B73">
      <w:pPr>
        <w:rPr>
          <w:rFonts w:ascii="Rum Serif Light" w:hAnsi="Rum Serif Light"/>
          <w:sz w:val="22"/>
          <w:szCs w:val="22"/>
        </w:rPr>
      </w:pPr>
      <w:bookmarkStart w:id="0" w:name="_GoBack"/>
      <w:bookmarkEnd w:id="0"/>
    </w:p>
    <w:p w14:paraId="0A91B353" w14:textId="77777777" w:rsidR="00B24290" w:rsidRPr="00801167" w:rsidRDefault="00DE116B" w:rsidP="00B24290">
      <w:pPr>
        <w:pStyle w:val="Overskrift2"/>
        <w:rPr>
          <w:rFonts w:ascii="Rum Serif Light" w:hAnsi="Rum Serif Light"/>
          <w:b/>
          <w:i w:val="0"/>
          <w:sz w:val="28"/>
        </w:rPr>
      </w:pPr>
      <w:r w:rsidRPr="00CE10B0">
        <w:rPr>
          <w:rFonts w:ascii="Rum Serif Light" w:hAnsi="Rum Serif Light"/>
          <w:b/>
          <w:i w:val="0"/>
          <w:color w:val="D9372B"/>
          <w:sz w:val="28"/>
        </w:rPr>
        <w:t>Kandidat til Arbejdsudvalget for børn</w:t>
      </w:r>
    </w:p>
    <w:p w14:paraId="1299229D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17D1A200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60409FFB" w14:textId="77777777" w:rsidR="00EA446A" w:rsidRPr="00801167" w:rsidRDefault="00EA446A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Dato:</w:t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2A46530D" w14:textId="77777777" w:rsidR="008211F4" w:rsidRPr="00801167" w:rsidRDefault="008211F4" w:rsidP="009A6B73">
      <w:pPr>
        <w:rPr>
          <w:rFonts w:ascii="Rum Serif Light" w:hAnsi="Rum Serif Light"/>
          <w:sz w:val="22"/>
          <w:szCs w:val="22"/>
        </w:rPr>
      </w:pPr>
    </w:p>
    <w:p w14:paraId="66ECDEA8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Navn:</w:t>
      </w:r>
    </w:p>
    <w:p w14:paraId="2826B111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Adresse:</w:t>
      </w:r>
    </w:p>
    <w:p w14:paraId="6F63B170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Tlf.:</w:t>
      </w:r>
    </w:p>
    <w:p w14:paraId="5E9B14D7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 xml:space="preserve">E-mail: </w:t>
      </w:r>
    </w:p>
    <w:p w14:paraId="7E7B5F62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Medlem af LM</w:t>
      </w:r>
      <w:r w:rsidR="00E010B6" w:rsidRPr="00801167">
        <w:rPr>
          <w:rFonts w:ascii="Rum Serif Light" w:hAnsi="Rum Serif Light"/>
          <w:sz w:val="22"/>
          <w:szCs w:val="22"/>
        </w:rPr>
        <w:t>B</w:t>
      </w:r>
      <w:r w:rsidRPr="00801167">
        <w:rPr>
          <w:rFonts w:ascii="Rum Serif Light" w:hAnsi="Rum Serif Light"/>
          <w:sz w:val="22"/>
          <w:szCs w:val="22"/>
        </w:rPr>
        <w:t xml:space="preserve">U i </w:t>
      </w:r>
      <w:r w:rsidR="00E010B6" w:rsidRPr="00801167">
        <w:rPr>
          <w:rFonts w:ascii="Rum Serif Light" w:hAnsi="Rum Serif Light"/>
          <w:i/>
          <w:sz w:val="22"/>
          <w:szCs w:val="22"/>
        </w:rPr>
        <w:t>(skriv den lokalforening, du er medlem i</w:t>
      </w:r>
      <w:r w:rsidR="008A6455" w:rsidRPr="00801167">
        <w:rPr>
          <w:rFonts w:ascii="Rum Serif Light" w:hAnsi="Rum Serif Light"/>
          <w:i/>
          <w:sz w:val="22"/>
          <w:szCs w:val="22"/>
        </w:rPr>
        <w:t>)</w:t>
      </w:r>
    </w:p>
    <w:p w14:paraId="5E07264A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5354D01B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77C072DF" w14:textId="77777777" w:rsidR="00B24290" w:rsidRPr="00801167" w:rsidRDefault="00B24290" w:rsidP="00B24290">
      <w:pPr>
        <w:pStyle w:val="Overskrift2"/>
        <w:rPr>
          <w:rFonts w:ascii="Rum Serif Light" w:hAnsi="Rum Serif Light"/>
          <w:b/>
          <w:i w:val="0"/>
          <w:sz w:val="28"/>
        </w:rPr>
      </w:pPr>
      <w:r w:rsidRPr="00801167">
        <w:rPr>
          <w:rFonts w:ascii="Rum Serif Light" w:hAnsi="Rum Serif Light"/>
          <w:b/>
          <w:i w:val="0"/>
          <w:sz w:val="28"/>
        </w:rPr>
        <w:t>Opstillere</w:t>
      </w:r>
    </w:p>
    <w:p w14:paraId="2D03D7C3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07792C55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4EA68036" w14:textId="77777777" w:rsidR="00EA446A" w:rsidRPr="00801167" w:rsidRDefault="00EA446A" w:rsidP="00EA446A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Dato:</w:t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64916E75" w14:textId="77777777" w:rsidR="00B24290" w:rsidRPr="00801167" w:rsidRDefault="00B24290" w:rsidP="00B24290">
      <w:pPr>
        <w:rPr>
          <w:rFonts w:ascii="Rum Serif Light" w:hAnsi="Rum Serif Light"/>
          <w:sz w:val="22"/>
          <w:szCs w:val="22"/>
        </w:rPr>
      </w:pPr>
    </w:p>
    <w:p w14:paraId="3A476C59" w14:textId="77777777" w:rsidR="00B24290" w:rsidRPr="00801167" w:rsidRDefault="00B24290" w:rsidP="00B24290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Navn</w:t>
      </w:r>
    </w:p>
    <w:p w14:paraId="6114771C" w14:textId="77777777" w:rsidR="00E010B6" w:rsidRPr="00801167" w:rsidRDefault="00B24290" w:rsidP="00E010B6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 xml:space="preserve">Medlem af bestyrelsen i </w:t>
      </w:r>
      <w:r w:rsidR="00E010B6" w:rsidRPr="00801167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692A52C6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17B65B76" w14:textId="77777777" w:rsidR="00E42F52" w:rsidRPr="00801167" w:rsidRDefault="00E42F52" w:rsidP="009A6B73">
      <w:pPr>
        <w:rPr>
          <w:rFonts w:ascii="Rum Serif Light" w:hAnsi="Rum Serif Light"/>
          <w:sz w:val="22"/>
          <w:szCs w:val="22"/>
        </w:rPr>
      </w:pPr>
    </w:p>
    <w:p w14:paraId="49DF7610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1CC1267F" w14:textId="77777777" w:rsidR="00EA446A" w:rsidRPr="00801167" w:rsidRDefault="00EA446A" w:rsidP="00EA446A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Dato:</w:t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38EE9215" w14:textId="77777777" w:rsidR="00EA446A" w:rsidRPr="00801167" w:rsidRDefault="00EA446A" w:rsidP="00B24290">
      <w:pPr>
        <w:rPr>
          <w:rFonts w:ascii="Rum Serif Light" w:hAnsi="Rum Serif Light"/>
          <w:sz w:val="22"/>
          <w:szCs w:val="22"/>
        </w:rPr>
      </w:pPr>
    </w:p>
    <w:p w14:paraId="3366EF18" w14:textId="77777777" w:rsidR="00B24290" w:rsidRPr="00801167" w:rsidRDefault="00B24290" w:rsidP="00B24290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Navn</w:t>
      </w:r>
    </w:p>
    <w:p w14:paraId="0EEF3FCB" w14:textId="77777777" w:rsidR="00E010B6" w:rsidRPr="00801167" w:rsidRDefault="00482560" w:rsidP="00E010B6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 xml:space="preserve">Medlem af bestyrelsen i </w:t>
      </w:r>
      <w:r w:rsidR="00E010B6" w:rsidRPr="00801167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0B6EFA95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3B8FE392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1A1A2FC8" w14:textId="77777777" w:rsidR="00B24290" w:rsidRPr="00801167" w:rsidRDefault="00B24290" w:rsidP="009A6B73">
      <w:pPr>
        <w:rPr>
          <w:rFonts w:ascii="Rum Serif Light" w:hAnsi="Rum Serif Light"/>
          <w:sz w:val="22"/>
          <w:szCs w:val="22"/>
        </w:rPr>
      </w:pPr>
    </w:p>
    <w:p w14:paraId="79A7DA07" w14:textId="77777777" w:rsidR="00EA446A" w:rsidRPr="00801167" w:rsidRDefault="00EA446A" w:rsidP="00EA446A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Dato:</w:t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</w:r>
      <w:r w:rsidRPr="00801167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37643E99" w14:textId="77777777" w:rsidR="00EA446A" w:rsidRPr="00801167" w:rsidRDefault="00EA446A" w:rsidP="00B24290">
      <w:pPr>
        <w:rPr>
          <w:rFonts w:ascii="Rum Serif Light" w:hAnsi="Rum Serif Light"/>
          <w:sz w:val="22"/>
          <w:szCs w:val="22"/>
        </w:rPr>
      </w:pPr>
    </w:p>
    <w:p w14:paraId="1BC23765" w14:textId="77777777" w:rsidR="00B24290" w:rsidRPr="00801167" w:rsidRDefault="00B24290" w:rsidP="00B24290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>Navn</w:t>
      </w:r>
    </w:p>
    <w:p w14:paraId="04D3DFEF" w14:textId="77777777" w:rsidR="00E010B6" w:rsidRPr="00801167" w:rsidRDefault="00482560" w:rsidP="00E010B6">
      <w:pPr>
        <w:rPr>
          <w:rFonts w:ascii="Rum Serif Light" w:hAnsi="Rum Serif Light"/>
          <w:sz w:val="22"/>
          <w:szCs w:val="22"/>
        </w:rPr>
      </w:pPr>
      <w:r w:rsidRPr="00801167">
        <w:rPr>
          <w:rFonts w:ascii="Rum Serif Light" w:hAnsi="Rum Serif Light"/>
          <w:sz w:val="22"/>
          <w:szCs w:val="22"/>
        </w:rPr>
        <w:t xml:space="preserve">Medlem af bestyrelsen i </w:t>
      </w:r>
      <w:r w:rsidR="00E010B6" w:rsidRPr="00801167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sectPr w:rsidR="00E010B6" w:rsidRPr="00801167" w:rsidSect="00DE116B">
      <w:footerReference w:type="default" r:id="rId12"/>
      <w:headerReference w:type="first" r:id="rId13"/>
      <w:pgSz w:w="11906" w:h="16838" w:code="9"/>
      <w:pgMar w:top="1701" w:right="1134" w:bottom="1418" w:left="1134" w:header="624" w:footer="397" w:gutter="0"/>
      <w:paperSrc w:first="259" w:other="25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CACC9" w14:textId="77777777" w:rsidR="00366B82" w:rsidRDefault="00366B82">
      <w:r>
        <w:separator/>
      </w:r>
    </w:p>
  </w:endnote>
  <w:endnote w:type="continuationSeparator" w:id="0">
    <w:p w14:paraId="5C2D6EA3" w14:textId="77777777" w:rsidR="00366B82" w:rsidRDefault="003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m Serif Light">
    <w:panose1 w:val="020B03000302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0319" w14:textId="77777777" w:rsidR="00D16005" w:rsidRPr="00E867C7" w:rsidRDefault="00D16005">
    <w:pPr>
      <w:pStyle w:val="DefaultText"/>
      <w:tabs>
        <w:tab w:val="left" w:pos="147"/>
        <w:tab w:val="left" w:pos="2982"/>
        <w:tab w:val="center" w:pos="4680"/>
        <w:tab w:val="left" w:pos="5817"/>
        <w:tab w:val="right" w:pos="9360"/>
      </w:tabs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BAA62" w14:textId="77777777" w:rsidR="00366B82" w:rsidRDefault="00366B82">
      <w:r>
        <w:separator/>
      </w:r>
    </w:p>
  </w:footnote>
  <w:footnote w:type="continuationSeparator" w:id="0">
    <w:p w14:paraId="64C443DF" w14:textId="77777777" w:rsidR="00366B82" w:rsidRDefault="0036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1B7F" w14:textId="77777777" w:rsidR="00336298" w:rsidRDefault="00DE116B" w:rsidP="00336298">
    <w:pPr>
      <w:pStyle w:val="Sidehoved"/>
      <w:jc w:val="center"/>
    </w:pPr>
    <w:r>
      <w:t xml:space="preserve">     </w:t>
    </w:r>
    <w:r w:rsidR="00336298" w:rsidRPr="00B1781B">
      <w:rPr>
        <w:noProof/>
      </w:rPr>
      <w:drawing>
        <wp:inline distT="0" distB="0" distL="0" distR="0" wp14:anchorId="790D1598" wp14:editId="06024E0D">
          <wp:extent cx="655200" cy="540000"/>
          <wp:effectExtent l="0" t="0" r="0" b="0"/>
          <wp:docPr id="1" name="Billede 1" descr="C:\Users\lbl\Google Drev\LMBU - Arbejdsmappe\LMBU Design - 2015\1 Logoer\LMBU\LMBU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l\Google Drev\LMBU - Arbejdsmappe\LMBU Design - 2015\1 Logoer\LMBU\LMBU_LI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298">
      <w:tab/>
    </w:r>
    <w:r w:rsidR="00336298">
      <w:tab/>
    </w:r>
    <w:r w:rsidR="00336298" w:rsidRPr="00B1781B">
      <w:rPr>
        <w:noProof/>
      </w:rPr>
      <w:drawing>
        <wp:inline distT="0" distB="0" distL="0" distR="0" wp14:anchorId="2178F682" wp14:editId="38958C07">
          <wp:extent cx="925200" cy="540000"/>
          <wp:effectExtent l="0" t="0" r="8255" b="0"/>
          <wp:docPr id="6" name="Billede 6" descr="C:\Users\lbl\Google Drev\LMBU - Arbejdsmappe\LMBU Design - 2015\1 Logoer\Kids\LMKIDS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l\Google Drev\LMBU - Arbejdsmappe\LMBU Design - 2015\1 Logoer\Kids\LMKIDS_LIL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298" w:rsidRPr="00B1781B">
      <w:rPr>
        <w:noProof/>
      </w:rPr>
      <w:drawing>
        <wp:inline distT="0" distB="0" distL="0" distR="0" wp14:anchorId="5C29C83A" wp14:editId="49F33130">
          <wp:extent cx="1508400" cy="540000"/>
          <wp:effectExtent l="0" t="0" r="0" b="0"/>
          <wp:docPr id="7" name="Billede 7" descr="C:\Users\lbl\Google Drev\LMBU - Arbejdsmappe\LMBU Design - 2015\1 Logoer\Between\LMBETWEEN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bl\Google Drev\LMBU - Arbejdsmappe\LMBU Design - 2015\1 Logoer\Between\LMBETWEEN_LIL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298" w:rsidRPr="00B1781B">
      <w:rPr>
        <w:noProof/>
      </w:rPr>
      <w:drawing>
        <wp:inline distT="0" distB="0" distL="0" distR="0" wp14:anchorId="11B2C94B" wp14:editId="12E10755">
          <wp:extent cx="550800" cy="540000"/>
          <wp:effectExtent l="0" t="0" r="1905" b="0"/>
          <wp:docPr id="8" name="Billede 8" descr="C:\Users\lbl\Google Drev\LMBU - Arbejdsmappe\LMBU Design - 2015\1 Logoer\Lmu\LMU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bl\Google Drev\LMBU - Arbejdsmappe\LMBU Design - 2015\1 Logoer\Lmu\LMU_LIL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D6E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D8C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4C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CF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86E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747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B43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01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F26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E8D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B4D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0"/>
  <w:doNotHyphenateCaps/>
  <w:drawingGridHorizontalSpacing w:val="100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0"/>
    <w:rsid w:val="00093D0B"/>
    <w:rsid w:val="000C5378"/>
    <w:rsid w:val="00104774"/>
    <w:rsid w:val="001920B9"/>
    <w:rsid w:val="00254E4C"/>
    <w:rsid w:val="00317329"/>
    <w:rsid w:val="00336298"/>
    <w:rsid w:val="00366B82"/>
    <w:rsid w:val="003A7C9F"/>
    <w:rsid w:val="004531B5"/>
    <w:rsid w:val="004564A4"/>
    <w:rsid w:val="004608ED"/>
    <w:rsid w:val="00480ABE"/>
    <w:rsid w:val="00482560"/>
    <w:rsid w:val="0048749C"/>
    <w:rsid w:val="00530C7E"/>
    <w:rsid w:val="00536E24"/>
    <w:rsid w:val="00551213"/>
    <w:rsid w:val="005F053D"/>
    <w:rsid w:val="005F52E6"/>
    <w:rsid w:val="00682804"/>
    <w:rsid w:val="006E1F79"/>
    <w:rsid w:val="00801167"/>
    <w:rsid w:val="008211F4"/>
    <w:rsid w:val="008A6455"/>
    <w:rsid w:val="008D29DE"/>
    <w:rsid w:val="00955ED7"/>
    <w:rsid w:val="009833D9"/>
    <w:rsid w:val="009A6B73"/>
    <w:rsid w:val="00A10941"/>
    <w:rsid w:val="00A6019C"/>
    <w:rsid w:val="00A83E24"/>
    <w:rsid w:val="00B24290"/>
    <w:rsid w:val="00B33FF5"/>
    <w:rsid w:val="00B56C2F"/>
    <w:rsid w:val="00BC6AD0"/>
    <w:rsid w:val="00C35FFA"/>
    <w:rsid w:val="00C92FEB"/>
    <w:rsid w:val="00CE10B0"/>
    <w:rsid w:val="00CE5833"/>
    <w:rsid w:val="00CE663C"/>
    <w:rsid w:val="00D072B6"/>
    <w:rsid w:val="00D16005"/>
    <w:rsid w:val="00D218D9"/>
    <w:rsid w:val="00D45F46"/>
    <w:rsid w:val="00DE116B"/>
    <w:rsid w:val="00E010B6"/>
    <w:rsid w:val="00E03F0B"/>
    <w:rsid w:val="00E42F52"/>
    <w:rsid w:val="00E65E91"/>
    <w:rsid w:val="00EA446A"/>
    <w:rsid w:val="00F851CE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3C94E04"/>
  <w15:chartTrackingRefBased/>
  <w15:docId w15:val="{5A0B906A-6352-4A64-89BC-CD31267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1213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551213"/>
    <w:pPr>
      <w:keepNext/>
      <w:spacing w:before="300" w:after="60" w:line="280" w:lineRule="exact"/>
      <w:outlineLvl w:val="0"/>
    </w:pPr>
    <w:rPr>
      <w:rFonts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qFormat/>
    <w:rsid w:val="00551213"/>
    <w:pPr>
      <w:keepNext/>
      <w:spacing w:before="240" w:after="60" w:line="200" w:lineRule="exact"/>
      <w:outlineLvl w:val="1"/>
    </w:pPr>
    <w:rPr>
      <w:rFonts w:cs="Arial"/>
      <w:bCs/>
      <w:i/>
      <w:iCs/>
      <w:sz w:val="32"/>
      <w:szCs w:val="28"/>
    </w:rPr>
  </w:style>
  <w:style w:type="paragraph" w:styleId="Overskrift3">
    <w:name w:val="heading 3"/>
    <w:basedOn w:val="Normal"/>
    <w:next w:val="Normal"/>
    <w:qFormat/>
    <w:rsid w:val="0055121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867C7"/>
    <w:pPr>
      <w:tabs>
        <w:tab w:val="center" w:pos="4819"/>
        <w:tab w:val="right" w:pos="9638"/>
      </w:tabs>
    </w:pPr>
  </w:style>
  <w:style w:type="paragraph" w:customStyle="1" w:styleId="Overskriftfire">
    <w:name w:val="Overskrift fire"/>
    <w:basedOn w:val="Normal"/>
    <w:next w:val="Normal"/>
    <w:rsid w:val="00551213"/>
    <w:pPr>
      <w:spacing w:before="120"/>
    </w:pPr>
    <w:rPr>
      <w:i/>
    </w:rPr>
  </w:style>
  <w:style w:type="paragraph" w:customStyle="1" w:styleId="Indryk-2">
    <w:name w:val="Indryk-2"/>
    <w:basedOn w:val="Normal"/>
    <w:pPr>
      <w:tabs>
        <w:tab w:val="left" w:pos="1701"/>
      </w:tabs>
      <w:ind w:left="1701" w:hanging="1701"/>
    </w:pPr>
    <w:rPr>
      <w:color w:val="000000"/>
      <w:sz w:val="24"/>
    </w:rPr>
  </w:style>
  <w:style w:type="paragraph" w:customStyle="1" w:styleId="Indryk-1">
    <w:name w:val="Indryk-1"/>
    <w:basedOn w:val="Normal"/>
    <w:pPr>
      <w:tabs>
        <w:tab w:val="left" w:pos="850"/>
      </w:tabs>
      <w:ind w:left="850" w:hanging="850"/>
    </w:pPr>
    <w:rPr>
      <w:color w:val="000000"/>
      <w:sz w:val="24"/>
    </w:rPr>
  </w:style>
  <w:style w:type="paragraph" w:styleId="Titel">
    <w:name w:val="Title"/>
    <w:basedOn w:val="Normal"/>
    <w:qFormat/>
    <w:rsid w:val="009A6B73"/>
    <w:pPr>
      <w:spacing w:after="960"/>
      <w:jc w:val="center"/>
    </w:pPr>
    <w:rPr>
      <w:rFonts w:ascii="Akkurat-Bold" w:hAnsi="Akkurat-Bold"/>
      <w:b/>
      <w:color w:val="000000"/>
      <w:sz w:val="48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Sidefod">
    <w:name w:val="footer"/>
    <w:basedOn w:val="Normal"/>
    <w:rsid w:val="00E867C7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E42F5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42F52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36298"/>
    <w:rPr>
      <w:rFonts w:ascii="Arial" w:hAnsi="Arial"/>
      <w:szCs w:val="24"/>
    </w:rPr>
  </w:style>
  <w:style w:type="character" w:styleId="Hyperlink">
    <w:name w:val="Hyperlink"/>
    <w:basedOn w:val="Standardskrifttypeiafsnit"/>
    <w:rsid w:val="00336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bu@lmbu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p\Application%20Data\Microsoft\Skabeloner\LMU%20dokumen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AB4C875CF2A46A348682E5571D67A" ma:contentTypeVersion="0" ma:contentTypeDescription="Opret et nyt dokument." ma:contentTypeScope="" ma:versionID="759c5c4abb2a10d53e8c338c2e61e22e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645-C140-42F0-B925-04791810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430089-2D14-4B9E-805B-1A4F238542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D1A10-474F-4490-978A-35ABD7D04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F431C-2025-41DE-A1D3-D0FA6670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 dokument</Template>
  <TotalTime>31</TotalTime>
  <Pages>1</Pages>
  <Words>114</Words>
  <Characters>957</Characters>
  <Application>Microsoft Office Word</Application>
  <DocSecurity>0</DocSecurity>
  <Lines>87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Venlig hilsen</vt:lpstr>
      <vt:lpstr>Venlig hilsen</vt:lpstr>
    </vt:vector>
  </TitlesOfParts>
  <Company>DLM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Venlig hilsen</dc:title>
  <dc:subject/>
  <dc:creator>rpp</dc:creator>
  <cp:keywords/>
  <cp:lastModifiedBy>Lars Larsen</cp:lastModifiedBy>
  <cp:revision>11</cp:revision>
  <cp:lastPrinted>2014-06-26T07:28:00Z</cp:lastPrinted>
  <dcterms:created xsi:type="dcterms:W3CDTF">2014-06-26T06:35:00Z</dcterms:created>
  <dcterms:modified xsi:type="dcterms:W3CDTF">2018-07-05T15:01:00Z</dcterms:modified>
</cp:coreProperties>
</file>